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CE" w:rsidRDefault="009559CE" w:rsidP="00073042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проделанной работе ШСМ</w:t>
      </w:r>
    </w:p>
    <w:p w:rsidR="009559CE" w:rsidRPr="008A15F3" w:rsidRDefault="009559CE" w:rsidP="00073042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ноябрь</w:t>
      </w:r>
      <w:r w:rsidRPr="008A15F3">
        <w:rPr>
          <w:b/>
          <w:sz w:val="28"/>
          <w:szCs w:val="28"/>
        </w:rPr>
        <w:t xml:space="preserve"> 2015-2016 учебный год</w:t>
      </w:r>
    </w:p>
    <w:p w:rsidR="009559CE" w:rsidRPr="008A15F3" w:rsidRDefault="009559CE" w:rsidP="00073042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 в МКОУ «СОШ № 12» </w:t>
      </w:r>
    </w:p>
    <w:p w:rsidR="009559CE" w:rsidRPr="008A15F3" w:rsidRDefault="009559CE" w:rsidP="00073042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073042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>На основании Письма Минобразования  №06-5413/01-18/15 от 20.08.2015года  «Об организации служб школьной медиации» и приказа УО №105/4-п от 14.09.2015года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 в школе педагогом-психологом Багамаевой П.А. разработан план «Школьная служба медиации».</w:t>
      </w:r>
    </w:p>
    <w:p w:rsidR="009559CE" w:rsidRDefault="009559CE" w:rsidP="00073042">
      <w:pPr>
        <w:tabs>
          <w:tab w:val="center" w:pos="4677"/>
        </w:tabs>
        <w:jc w:val="both"/>
        <w:rPr>
          <w:sz w:val="28"/>
          <w:szCs w:val="28"/>
        </w:rPr>
      </w:pPr>
    </w:p>
    <w:p w:rsidR="009559CE" w:rsidRPr="00706ECA" w:rsidRDefault="009559CE" w:rsidP="00073042">
      <w:pPr>
        <w:tabs>
          <w:tab w:val="center" w:pos="4677"/>
        </w:tabs>
        <w:jc w:val="both"/>
        <w:rPr>
          <w:sz w:val="28"/>
          <w:szCs w:val="28"/>
        </w:rPr>
      </w:pPr>
    </w:p>
    <w:p w:rsidR="009559CE" w:rsidRPr="00706ECA" w:rsidRDefault="009559CE" w:rsidP="00073042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  Согласно плану в </w:t>
      </w:r>
      <w:r>
        <w:rPr>
          <w:sz w:val="28"/>
          <w:szCs w:val="28"/>
        </w:rPr>
        <w:t xml:space="preserve">ноябре </w:t>
      </w:r>
      <w:r w:rsidRPr="00706ECA">
        <w:rPr>
          <w:sz w:val="28"/>
          <w:szCs w:val="28"/>
        </w:rPr>
        <w:t>проведена следующая работа:</w:t>
      </w:r>
    </w:p>
    <w:p w:rsidR="009559CE" w:rsidRPr="00706ECA" w:rsidRDefault="009559CE" w:rsidP="0007304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06ECA">
        <w:rPr>
          <w:b/>
          <w:bCs/>
          <w:sz w:val="28"/>
          <w:szCs w:val="28"/>
        </w:rPr>
        <w:t xml:space="preserve"> </w:t>
      </w:r>
    </w:p>
    <w:p w:rsidR="009559CE" w:rsidRPr="00706ECA" w:rsidRDefault="009559CE" w:rsidP="00073042">
      <w:pPr>
        <w:autoSpaceDE w:val="0"/>
        <w:autoSpaceDN w:val="0"/>
        <w:adjustRightInd w:val="0"/>
        <w:rPr>
          <w:sz w:val="28"/>
          <w:szCs w:val="28"/>
        </w:rPr>
      </w:pPr>
      <w:r w:rsidRPr="00706ECA">
        <w:rPr>
          <w:sz w:val="28"/>
          <w:szCs w:val="28"/>
        </w:rPr>
        <w:t xml:space="preserve"> </w:t>
      </w:r>
    </w:p>
    <w:p w:rsidR="009559CE" w:rsidRPr="00706ECA" w:rsidRDefault="009559CE" w:rsidP="000730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1.Классные руководители провели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часы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</w:t>
      </w:r>
    </w:p>
    <w:p w:rsidR="009559CE" w:rsidRDefault="009559CE" w:rsidP="000730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«Мы разные, но мы вместе »  Магомедова Мариям М. 4 «»</w:t>
      </w:r>
    </w:p>
    <w:p w:rsidR="009559CE" w:rsidRDefault="009559CE" w:rsidP="000730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«Учимся быть терпимыми» Багамедова Сапира Б. 4 «г»</w:t>
      </w:r>
    </w:p>
    <w:p w:rsidR="009559CE" w:rsidRDefault="009559CE" w:rsidP="00073042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«Толерантность»   9 «а» </w:t>
      </w:r>
    </w:p>
    <w:p w:rsidR="009559CE" w:rsidRDefault="009559CE" w:rsidP="00073042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Классный час «Семейные ценности» Сулейманова Г.Р. 1 «г»</w:t>
      </w:r>
    </w:p>
    <w:p w:rsidR="009559CE" w:rsidRDefault="009559CE" w:rsidP="00073042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9CE" w:rsidRDefault="009559CE" w:rsidP="00073042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3.Проведены</w:t>
      </w:r>
      <w:r w:rsidRPr="00706ECA">
        <w:rPr>
          <w:sz w:val="28"/>
          <w:szCs w:val="28"/>
        </w:rPr>
        <w:t xml:space="preserve">  беседы</w:t>
      </w:r>
      <w:r>
        <w:rPr>
          <w:sz w:val="28"/>
          <w:szCs w:val="28"/>
        </w:rPr>
        <w:t xml:space="preserve"> с  </w:t>
      </w:r>
      <w:r w:rsidRPr="00706ECA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учащихся среди  8- классов на тему:</w:t>
      </w:r>
    </w:p>
    <w:p w:rsidR="009559CE" w:rsidRDefault="009559CE" w:rsidP="0007304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110B69">
        <w:rPr>
          <w:bCs/>
          <w:color w:val="000000"/>
          <w:sz w:val="28"/>
          <w:szCs w:val="28"/>
        </w:rPr>
        <w:t>«</w:t>
      </w:r>
      <w:r w:rsidRPr="002C6EF8">
        <w:rPr>
          <w:bCs/>
          <w:color w:val="000000"/>
          <w:sz w:val="28"/>
          <w:szCs w:val="28"/>
        </w:rPr>
        <w:t>Нравственные ценности семьи»</w:t>
      </w:r>
    </w:p>
    <w:p w:rsidR="009559CE" w:rsidRPr="00706ECA" w:rsidRDefault="009559CE" w:rsidP="00073042">
      <w:pPr>
        <w:autoSpaceDE w:val="0"/>
        <w:autoSpaceDN w:val="0"/>
        <w:adjustRightInd w:val="0"/>
        <w:rPr>
          <w:sz w:val="28"/>
          <w:szCs w:val="28"/>
        </w:rPr>
      </w:pPr>
    </w:p>
    <w:p w:rsidR="009559CE" w:rsidRPr="00110B69" w:rsidRDefault="009559CE" w:rsidP="00073042">
      <w:pPr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9CE" w:rsidRDefault="009559CE" w:rsidP="000730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проделанной работе ШСМ</w:t>
      </w:r>
    </w:p>
    <w:p w:rsidR="009559CE" w:rsidRPr="008A15F3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декабрь </w:t>
      </w:r>
      <w:r w:rsidRPr="008A15F3">
        <w:rPr>
          <w:b/>
          <w:sz w:val="28"/>
          <w:szCs w:val="28"/>
        </w:rPr>
        <w:t>2015-2016 учебный год</w:t>
      </w:r>
    </w:p>
    <w:p w:rsidR="009559CE" w:rsidRPr="008A15F3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 в МКОУ «СОШ № 12» </w:t>
      </w:r>
    </w:p>
    <w:p w:rsidR="009559CE" w:rsidRPr="008A15F3" w:rsidRDefault="009559CE" w:rsidP="007412B9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9559CE" w:rsidRDefault="009559CE" w:rsidP="007412B9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>На основании Письма Минобразования  №06-5413/01-18/15 от 20.08.2015года  «Об организации служб школьной медиации» и приказа УО №105/4-п от 14.09.2015года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 в школе педагогом-психологом Багамаевой П.А. разработан план «Школьная служба медиации».</w:t>
      </w:r>
    </w:p>
    <w:p w:rsidR="009559CE" w:rsidRDefault="009559CE" w:rsidP="007412B9">
      <w:pPr>
        <w:tabs>
          <w:tab w:val="center" w:pos="4677"/>
        </w:tabs>
        <w:jc w:val="both"/>
        <w:rPr>
          <w:sz w:val="28"/>
          <w:szCs w:val="28"/>
        </w:rPr>
      </w:pPr>
    </w:p>
    <w:p w:rsidR="009559CE" w:rsidRPr="00706ECA" w:rsidRDefault="009559CE" w:rsidP="007412B9">
      <w:pPr>
        <w:tabs>
          <w:tab w:val="center" w:pos="4677"/>
        </w:tabs>
        <w:jc w:val="both"/>
        <w:rPr>
          <w:sz w:val="28"/>
          <w:szCs w:val="28"/>
        </w:rPr>
      </w:pPr>
    </w:p>
    <w:p w:rsidR="009559CE" w:rsidRPr="00706ECA" w:rsidRDefault="009559CE" w:rsidP="007412B9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  Согласно плану в </w:t>
      </w:r>
      <w:r>
        <w:rPr>
          <w:sz w:val="28"/>
          <w:szCs w:val="28"/>
        </w:rPr>
        <w:t xml:space="preserve">декабре </w:t>
      </w:r>
      <w:r w:rsidRPr="00706ECA">
        <w:rPr>
          <w:sz w:val="28"/>
          <w:szCs w:val="28"/>
        </w:rPr>
        <w:t>проведена следующая работа:</w:t>
      </w:r>
    </w:p>
    <w:p w:rsidR="009559CE" w:rsidRPr="00706ECA" w:rsidRDefault="009559CE" w:rsidP="007412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06ECA">
        <w:rPr>
          <w:b/>
          <w:bCs/>
          <w:sz w:val="28"/>
          <w:szCs w:val="28"/>
        </w:rPr>
        <w:t xml:space="preserve"> </w:t>
      </w:r>
    </w:p>
    <w:p w:rsidR="009559CE" w:rsidRPr="00706ECA" w:rsidRDefault="009559CE" w:rsidP="007412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Классные руководители провели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часы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</w:t>
      </w:r>
    </w:p>
    <w:p w:rsidR="009559CE" w:rsidRDefault="009559CE" w:rsidP="007412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«Толерантность»</w:t>
      </w:r>
      <w:r w:rsidRPr="00706ECA">
        <w:rPr>
          <w:sz w:val="28"/>
          <w:szCs w:val="28"/>
        </w:rPr>
        <w:t>.</w:t>
      </w:r>
      <w:r>
        <w:rPr>
          <w:sz w:val="28"/>
          <w:szCs w:val="28"/>
        </w:rPr>
        <w:t xml:space="preserve"> Магомедова Н.К. 10«а»</w:t>
      </w:r>
    </w:p>
    <w:p w:rsidR="009559CE" w:rsidRDefault="009559CE" w:rsidP="007412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«Планета Толерантности» Абдуразакова С.Г. </w:t>
      </w:r>
    </w:p>
    <w:p w:rsidR="009559CE" w:rsidRDefault="009559CE" w:rsidP="007412B9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2.Проведены</w:t>
      </w:r>
      <w:r w:rsidRPr="00706ECA">
        <w:rPr>
          <w:sz w:val="28"/>
          <w:szCs w:val="28"/>
        </w:rPr>
        <w:t xml:space="preserve">  беседы</w:t>
      </w:r>
      <w:r>
        <w:rPr>
          <w:sz w:val="28"/>
          <w:szCs w:val="28"/>
        </w:rPr>
        <w:t xml:space="preserve"> с  </w:t>
      </w:r>
      <w:r w:rsidRPr="00706ECA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учащихся среди  4- классов </w:t>
      </w:r>
    </w:p>
    <w:p w:rsidR="009559CE" w:rsidRPr="00B117E3" w:rsidRDefault="009559CE" w:rsidP="007412B9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на тему:</w:t>
      </w:r>
      <w:r>
        <w:rPr>
          <w:bCs/>
          <w:color w:val="000000"/>
          <w:sz w:val="28"/>
          <w:szCs w:val="28"/>
        </w:rPr>
        <w:t xml:space="preserve"> </w:t>
      </w:r>
      <w:r w:rsidRPr="00110B69">
        <w:rPr>
          <w:bCs/>
          <w:color w:val="000000"/>
          <w:sz w:val="28"/>
          <w:szCs w:val="28"/>
        </w:rPr>
        <w:t>«</w:t>
      </w:r>
      <w:r w:rsidRPr="002C6EF8">
        <w:rPr>
          <w:bCs/>
          <w:color w:val="000000"/>
          <w:sz w:val="28"/>
          <w:szCs w:val="28"/>
        </w:rPr>
        <w:t>Нравственные ценности семьи»</w:t>
      </w:r>
    </w:p>
    <w:p w:rsidR="009559CE" w:rsidRPr="00706ECA" w:rsidRDefault="009559CE" w:rsidP="007412B9">
      <w:pPr>
        <w:autoSpaceDE w:val="0"/>
        <w:autoSpaceDN w:val="0"/>
        <w:adjustRightInd w:val="0"/>
        <w:rPr>
          <w:sz w:val="28"/>
          <w:szCs w:val="28"/>
        </w:rPr>
      </w:pPr>
    </w:p>
    <w:p w:rsidR="009559CE" w:rsidRPr="00110B69" w:rsidRDefault="009559CE" w:rsidP="007412B9">
      <w:pPr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9CE" w:rsidRDefault="009559CE" w:rsidP="007412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9CE" w:rsidRPr="00706ECA" w:rsidRDefault="009559CE" w:rsidP="007412B9">
      <w:pPr>
        <w:rPr>
          <w:sz w:val="28"/>
          <w:szCs w:val="28"/>
        </w:rPr>
      </w:pPr>
    </w:p>
    <w:p w:rsidR="009559CE" w:rsidRDefault="009559CE"/>
    <w:sectPr w:rsidR="009559CE" w:rsidSect="00FE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042"/>
    <w:rsid w:val="00073042"/>
    <w:rsid w:val="00081F07"/>
    <w:rsid w:val="00110B69"/>
    <w:rsid w:val="002C6EF8"/>
    <w:rsid w:val="003F1538"/>
    <w:rsid w:val="005C73AC"/>
    <w:rsid w:val="00706ECA"/>
    <w:rsid w:val="007412B9"/>
    <w:rsid w:val="008A15F3"/>
    <w:rsid w:val="009559CE"/>
    <w:rsid w:val="00A93053"/>
    <w:rsid w:val="00B117E3"/>
    <w:rsid w:val="00BA7235"/>
    <w:rsid w:val="00E0131F"/>
    <w:rsid w:val="00E11E19"/>
    <w:rsid w:val="00E94F37"/>
    <w:rsid w:val="00FE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316</Words>
  <Characters>1806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сош12</cp:lastModifiedBy>
  <cp:revision>3</cp:revision>
  <dcterms:created xsi:type="dcterms:W3CDTF">2015-12-02T06:41:00Z</dcterms:created>
  <dcterms:modified xsi:type="dcterms:W3CDTF">2016-01-14T09:42:00Z</dcterms:modified>
</cp:coreProperties>
</file>