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E7" w:rsidRDefault="008A74E7" w:rsidP="00A44AB8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проделанной работе ШСМ</w:t>
      </w:r>
    </w:p>
    <w:p w:rsidR="008A74E7" w:rsidRPr="008A15F3" w:rsidRDefault="008A74E7" w:rsidP="00A44AB8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  <w:r w:rsidRPr="008A15F3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апреле </w:t>
      </w:r>
      <w:r w:rsidRPr="008A15F3">
        <w:rPr>
          <w:b/>
          <w:sz w:val="28"/>
          <w:szCs w:val="28"/>
        </w:rPr>
        <w:t>2015-2016 учебный год</w:t>
      </w:r>
    </w:p>
    <w:p w:rsidR="008A74E7" w:rsidRPr="008A15F3" w:rsidRDefault="008A74E7" w:rsidP="00A44AB8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  <w:r w:rsidRPr="008A15F3">
        <w:rPr>
          <w:b/>
          <w:sz w:val="28"/>
          <w:szCs w:val="28"/>
        </w:rPr>
        <w:t xml:space="preserve"> в МКОУ «СОШ № 12» </w:t>
      </w:r>
    </w:p>
    <w:p w:rsidR="008A74E7" w:rsidRPr="008A15F3" w:rsidRDefault="008A74E7" w:rsidP="00A44AB8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8A74E7" w:rsidRDefault="008A74E7" w:rsidP="00A44AB8">
      <w:pPr>
        <w:tabs>
          <w:tab w:val="center" w:pos="4677"/>
        </w:tabs>
        <w:jc w:val="both"/>
        <w:rPr>
          <w:sz w:val="28"/>
          <w:szCs w:val="28"/>
        </w:rPr>
      </w:pPr>
      <w:r w:rsidRPr="00706ECA">
        <w:rPr>
          <w:sz w:val="28"/>
          <w:szCs w:val="28"/>
        </w:rPr>
        <w:t>На основании Письма Минобразования  №06-5413/01-18/15 от 20.08.2015года  «Об организации служб школьной медиации» и приказа УО №105/4-п от 14.09.2015года  с целью снижения числа правонарушений и конфликтных ситуаций среди несовершеннолетних и работников учреждения,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правосудия, формирования у учащихся умения регулирования конфликта без физического насилия или оскорбления в школе педагогом-психологом Багамаевой П.А. разработан план «Школьная служба медиации».</w:t>
      </w:r>
    </w:p>
    <w:p w:rsidR="008A74E7" w:rsidRDefault="008A74E7" w:rsidP="00A44AB8">
      <w:pPr>
        <w:tabs>
          <w:tab w:val="center" w:pos="4677"/>
        </w:tabs>
        <w:jc w:val="both"/>
        <w:rPr>
          <w:sz w:val="28"/>
          <w:szCs w:val="28"/>
        </w:rPr>
      </w:pPr>
    </w:p>
    <w:p w:rsidR="008A74E7" w:rsidRPr="00706ECA" w:rsidRDefault="008A74E7" w:rsidP="00A44AB8">
      <w:pPr>
        <w:tabs>
          <w:tab w:val="center" w:pos="4677"/>
        </w:tabs>
        <w:jc w:val="both"/>
        <w:rPr>
          <w:sz w:val="28"/>
          <w:szCs w:val="28"/>
        </w:rPr>
      </w:pPr>
    </w:p>
    <w:p w:rsidR="008A74E7" w:rsidRPr="00706ECA" w:rsidRDefault="008A74E7" w:rsidP="00A44AB8">
      <w:pPr>
        <w:tabs>
          <w:tab w:val="center" w:pos="4677"/>
        </w:tabs>
        <w:jc w:val="center"/>
        <w:rPr>
          <w:sz w:val="28"/>
          <w:szCs w:val="28"/>
        </w:rPr>
      </w:pPr>
      <w:r w:rsidRPr="00706ECA">
        <w:rPr>
          <w:sz w:val="28"/>
          <w:szCs w:val="28"/>
        </w:rPr>
        <w:t xml:space="preserve">Согласно плану в </w:t>
      </w:r>
      <w:r>
        <w:rPr>
          <w:sz w:val="28"/>
          <w:szCs w:val="28"/>
        </w:rPr>
        <w:t xml:space="preserve">апреле </w:t>
      </w:r>
      <w:r w:rsidRPr="00706ECA">
        <w:rPr>
          <w:sz w:val="28"/>
          <w:szCs w:val="28"/>
        </w:rPr>
        <w:t>проведена следующая работа:</w:t>
      </w:r>
    </w:p>
    <w:p w:rsidR="008A74E7" w:rsidRPr="00706ECA" w:rsidRDefault="008A74E7" w:rsidP="00A44AB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06ECA">
        <w:rPr>
          <w:b/>
          <w:bCs/>
          <w:sz w:val="28"/>
          <w:szCs w:val="28"/>
        </w:rPr>
        <w:t xml:space="preserve"> </w:t>
      </w:r>
    </w:p>
    <w:p w:rsidR="008A74E7" w:rsidRPr="00706ECA" w:rsidRDefault="008A74E7" w:rsidP="00A44AB8">
      <w:pPr>
        <w:autoSpaceDE w:val="0"/>
        <w:autoSpaceDN w:val="0"/>
        <w:adjustRightInd w:val="0"/>
        <w:rPr>
          <w:sz w:val="28"/>
          <w:szCs w:val="28"/>
        </w:rPr>
      </w:pPr>
      <w:r w:rsidRPr="00706ECA">
        <w:rPr>
          <w:sz w:val="28"/>
          <w:szCs w:val="28"/>
        </w:rPr>
        <w:t xml:space="preserve"> </w:t>
      </w:r>
    </w:p>
    <w:p w:rsidR="008A74E7" w:rsidRPr="00706ECA" w:rsidRDefault="008A74E7" w:rsidP="00A44AB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1.Классные руководители провели</w:t>
      </w:r>
      <w:r w:rsidRPr="00BA7235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классные часы</w:t>
      </w:r>
      <w:r w:rsidRPr="00BA7235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тему:</w:t>
      </w:r>
    </w:p>
    <w:p w:rsidR="008A74E7" w:rsidRDefault="008A74E7" w:rsidP="00A44AB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«Мы разные, но мы вместе» в 5–х классах</w:t>
      </w:r>
    </w:p>
    <w:p w:rsidR="008A74E7" w:rsidRDefault="008A74E7" w:rsidP="00A44AB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«Учимся быть терпимыми» в  4–х классах </w:t>
      </w:r>
    </w:p>
    <w:p w:rsidR="008A74E7" w:rsidRDefault="008A74E7" w:rsidP="00A44AB8">
      <w:pPr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«Толерантность»   9 –х  классах</w:t>
      </w:r>
    </w:p>
    <w:p w:rsidR="008A74E7" w:rsidRDefault="008A74E7" w:rsidP="00A44AB8">
      <w:pPr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Классный час «Семейные ценности» 1–х классах</w:t>
      </w:r>
    </w:p>
    <w:p w:rsidR="008A74E7" w:rsidRDefault="008A74E7" w:rsidP="00A44AB8">
      <w:pPr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74E7" w:rsidRDefault="008A74E7" w:rsidP="00A44AB8">
      <w:pPr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>3.Проведены</w:t>
      </w:r>
      <w:r w:rsidRPr="00706ECA">
        <w:rPr>
          <w:sz w:val="28"/>
          <w:szCs w:val="28"/>
        </w:rPr>
        <w:t xml:space="preserve">  беседы</w:t>
      </w:r>
      <w:r>
        <w:rPr>
          <w:sz w:val="28"/>
          <w:szCs w:val="28"/>
        </w:rPr>
        <w:t xml:space="preserve"> с  </w:t>
      </w:r>
      <w:r w:rsidRPr="00706ECA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учащихся среди  9- классов на тему:</w:t>
      </w:r>
    </w:p>
    <w:p w:rsidR="008A74E7" w:rsidRDefault="008A74E7" w:rsidP="00A44AB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Pr="00110B69">
        <w:rPr>
          <w:bCs/>
          <w:color w:val="000000"/>
          <w:sz w:val="28"/>
          <w:szCs w:val="28"/>
        </w:rPr>
        <w:t>«</w:t>
      </w:r>
      <w:r w:rsidRPr="002C6EF8">
        <w:rPr>
          <w:bCs/>
          <w:color w:val="000000"/>
          <w:sz w:val="28"/>
          <w:szCs w:val="28"/>
        </w:rPr>
        <w:t>Нравственные ценности семьи»</w:t>
      </w:r>
    </w:p>
    <w:p w:rsidR="008A74E7" w:rsidRPr="00706ECA" w:rsidRDefault="008A74E7" w:rsidP="00A44AB8">
      <w:pPr>
        <w:autoSpaceDE w:val="0"/>
        <w:autoSpaceDN w:val="0"/>
        <w:adjustRightInd w:val="0"/>
        <w:rPr>
          <w:sz w:val="28"/>
          <w:szCs w:val="28"/>
        </w:rPr>
      </w:pPr>
    </w:p>
    <w:p w:rsidR="008A74E7" w:rsidRPr="00110B69" w:rsidRDefault="008A74E7" w:rsidP="00A44AB8">
      <w:pPr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74E7" w:rsidRDefault="008A74E7" w:rsidP="00A44AB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74E7" w:rsidRDefault="008A74E7" w:rsidP="003538DD">
      <w:pPr>
        <w:tabs>
          <w:tab w:val="left" w:pos="2580"/>
        </w:tabs>
        <w:rPr>
          <w:b/>
          <w:sz w:val="28"/>
          <w:szCs w:val="28"/>
        </w:rPr>
      </w:pPr>
      <w:r w:rsidRPr="009F0D71">
        <w:rPr>
          <w:b/>
          <w:sz w:val="28"/>
          <w:szCs w:val="28"/>
        </w:rPr>
        <w:t>Подготовила педагог-психолог МКОУ «СОШ №12»  / Багамаева П.А./</w:t>
      </w:r>
    </w:p>
    <w:p w:rsidR="008A74E7" w:rsidRDefault="008A74E7" w:rsidP="003538DD">
      <w:pPr>
        <w:tabs>
          <w:tab w:val="left" w:pos="2580"/>
        </w:tabs>
        <w:rPr>
          <w:b/>
          <w:sz w:val="28"/>
          <w:szCs w:val="28"/>
        </w:rPr>
      </w:pPr>
    </w:p>
    <w:p w:rsidR="008A74E7" w:rsidRDefault="008A74E7" w:rsidP="003538DD">
      <w:pPr>
        <w:tabs>
          <w:tab w:val="left" w:pos="2580"/>
        </w:tabs>
        <w:rPr>
          <w:b/>
          <w:sz w:val="28"/>
          <w:szCs w:val="28"/>
        </w:rPr>
      </w:pPr>
    </w:p>
    <w:p w:rsidR="008A74E7" w:rsidRDefault="008A74E7" w:rsidP="003538DD">
      <w:pPr>
        <w:tabs>
          <w:tab w:val="left" w:pos="2580"/>
        </w:tabs>
        <w:rPr>
          <w:b/>
          <w:sz w:val="28"/>
          <w:szCs w:val="28"/>
        </w:rPr>
      </w:pPr>
    </w:p>
    <w:p w:rsidR="008A74E7" w:rsidRDefault="008A74E7" w:rsidP="003538DD">
      <w:pPr>
        <w:tabs>
          <w:tab w:val="left" w:pos="2580"/>
        </w:tabs>
        <w:rPr>
          <w:b/>
          <w:sz w:val="28"/>
          <w:szCs w:val="28"/>
        </w:rPr>
      </w:pPr>
    </w:p>
    <w:p w:rsidR="008A74E7" w:rsidRDefault="008A74E7" w:rsidP="003538DD">
      <w:pPr>
        <w:tabs>
          <w:tab w:val="left" w:pos="2580"/>
        </w:tabs>
        <w:rPr>
          <w:b/>
          <w:sz w:val="28"/>
          <w:szCs w:val="28"/>
        </w:rPr>
      </w:pPr>
    </w:p>
    <w:p w:rsidR="008A74E7" w:rsidRDefault="008A74E7" w:rsidP="003538DD">
      <w:pPr>
        <w:tabs>
          <w:tab w:val="left" w:pos="2580"/>
        </w:tabs>
        <w:rPr>
          <w:b/>
          <w:sz w:val="28"/>
          <w:szCs w:val="28"/>
        </w:rPr>
      </w:pPr>
    </w:p>
    <w:p w:rsidR="008A74E7" w:rsidRDefault="008A74E7" w:rsidP="003538DD">
      <w:pPr>
        <w:tabs>
          <w:tab w:val="left" w:pos="2580"/>
        </w:tabs>
        <w:rPr>
          <w:b/>
          <w:sz w:val="28"/>
          <w:szCs w:val="28"/>
        </w:rPr>
      </w:pPr>
    </w:p>
    <w:p w:rsidR="008A74E7" w:rsidRDefault="008A74E7" w:rsidP="003538DD">
      <w:pPr>
        <w:tabs>
          <w:tab w:val="left" w:pos="2580"/>
        </w:tabs>
        <w:rPr>
          <w:b/>
          <w:sz w:val="28"/>
          <w:szCs w:val="28"/>
        </w:rPr>
      </w:pPr>
    </w:p>
    <w:p w:rsidR="008A74E7" w:rsidRDefault="008A74E7" w:rsidP="003538DD">
      <w:pPr>
        <w:tabs>
          <w:tab w:val="left" w:pos="2580"/>
        </w:tabs>
        <w:rPr>
          <w:b/>
          <w:sz w:val="28"/>
          <w:szCs w:val="28"/>
        </w:rPr>
      </w:pPr>
    </w:p>
    <w:p w:rsidR="008A74E7" w:rsidRDefault="008A74E7" w:rsidP="003538DD">
      <w:pPr>
        <w:tabs>
          <w:tab w:val="left" w:pos="2580"/>
        </w:tabs>
        <w:rPr>
          <w:b/>
          <w:sz w:val="28"/>
          <w:szCs w:val="28"/>
        </w:rPr>
      </w:pPr>
    </w:p>
    <w:p w:rsidR="008A74E7" w:rsidRDefault="008A74E7" w:rsidP="003538DD">
      <w:pPr>
        <w:tabs>
          <w:tab w:val="left" w:pos="2580"/>
        </w:tabs>
        <w:rPr>
          <w:b/>
          <w:sz w:val="28"/>
          <w:szCs w:val="28"/>
        </w:rPr>
      </w:pPr>
    </w:p>
    <w:p w:rsidR="008A74E7" w:rsidRDefault="008A74E7" w:rsidP="003538DD">
      <w:pPr>
        <w:tabs>
          <w:tab w:val="left" w:pos="2580"/>
        </w:tabs>
        <w:rPr>
          <w:b/>
          <w:sz w:val="28"/>
          <w:szCs w:val="28"/>
        </w:rPr>
      </w:pPr>
    </w:p>
    <w:p w:rsidR="008A74E7" w:rsidRDefault="008A74E7" w:rsidP="003538DD">
      <w:pPr>
        <w:tabs>
          <w:tab w:val="left" w:pos="2580"/>
        </w:tabs>
        <w:rPr>
          <w:b/>
          <w:sz w:val="28"/>
          <w:szCs w:val="28"/>
        </w:rPr>
      </w:pPr>
    </w:p>
    <w:p w:rsidR="008A74E7" w:rsidRDefault="008A74E7" w:rsidP="003538DD">
      <w:pPr>
        <w:tabs>
          <w:tab w:val="left" w:pos="2580"/>
        </w:tabs>
        <w:rPr>
          <w:b/>
          <w:sz w:val="28"/>
          <w:szCs w:val="28"/>
        </w:rPr>
      </w:pPr>
    </w:p>
    <w:p w:rsidR="008A74E7" w:rsidRDefault="008A74E7" w:rsidP="003538DD">
      <w:pPr>
        <w:tabs>
          <w:tab w:val="left" w:pos="2580"/>
        </w:tabs>
        <w:rPr>
          <w:b/>
          <w:sz w:val="28"/>
          <w:szCs w:val="28"/>
        </w:rPr>
      </w:pPr>
    </w:p>
    <w:p w:rsidR="008A74E7" w:rsidRDefault="008A74E7" w:rsidP="003538DD">
      <w:pPr>
        <w:tabs>
          <w:tab w:val="left" w:pos="2580"/>
        </w:tabs>
        <w:rPr>
          <w:b/>
          <w:sz w:val="28"/>
          <w:szCs w:val="28"/>
        </w:rPr>
      </w:pPr>
    </w:p>
    <w:p w:rsidR="008A74E7" w:rsidRDefault="008A74E7" w:rsidP="003538DD">
      <w:pPr>
        <w:tabs>
          <w:tab w:val="left" w:pos="2580"/>
        </w:tabs>
        <w:rPr>
          <w:b/>
          <w:sz w:val="28"/>
          <w:szCs w:val="28"/>
        </w:rPr>
      </w:pPr>
    </w:p>
    <w:p w:rsidR="008A74E7" w:rsidRDefault="008A74E7" w:rsidP="00F34836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проделанной работе ШСМ</w:t>
      </w:r>
    </w:p>
    <w:p w:rsidR="008A74E7" w:rsidRPr="008A15F3" w:rsidRDefault="008A74E7" w:rsidP="00F34836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  <w:r w:rsidRPr="008A15F3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май </w:t>
      </w:r>
      <w:r w:rsidRPr="008A15F3">
        <w:rPr>
          <w:b/>
          <w:sz w:val="28"/>
          <w:szCs w:val="28"/>
        </w:rPr>
        <w:t>2015-2016 учебный год</w:t>
      </w:r>
    </w:p>
    <w:p w:rsidR="008A74E7" w:rsidRPr="008A15F3" w:rsidRDefault="008A74E7" w:rsidP="00F34836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  <w:r w:rsidRPr="008A15F3">
        <w:rPr>
          <w:b/>
          <w:sz w:val="28"/>
          <w:szCs w:val="28"/>
        </w:rPr>
        <w:t xml:space="preserve"> в МКОУ «СОШ № 12» </w:t>
      </w:r>
    </w:p>
    <w:p w:rsidR="008A74E7" w:rsidRPr="008A15F3" w:rsidRDefault="008A74E7" w:rsidP="00F34836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8A74E7" w:rsidRDefault="008A74E7" w:rsidP="00F34836">
      <w:pPr>
        <w:tabs>
          <w:tab w:val="center" w:pos="4677"/>
        </w:tabs>
        <w:jc w:val="both"/>
        <w:rPr>
          <w:sz w:val="28"/>
          <w:szCs w:val="28"/>
        </w:rPr>
      </w:pPr>
      <w:r w:rsidRPr="00706ECA">
        <w:rPr>
          <w:sz w:val="28"/>
          <w:szCs w:val="28"/>
        </w:rPr>
        <w:t>На основании Письма Минобразования  №06-5413/01-18/15 от 20.08.2015года  «Об организации служб школьной медиации» и приказа УО №105/4-п от 14.09.2015года  с целью снижения числа правонарушений и конфликтных ситуаций среди несовершеннолетних и работников учреждения,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правосудия, формирования у учащихся умения регулирования конфликта без физического насилия или оскорбления в школе педагогом-психологом Багамаевой П.А. разработан план «Школьная служба медиации».</w:t>
      </w:r>
    </w:p>
    <w:p w:rsidR="008A74E7" w:rsidRDefault="008A74E7" w:rsidP="00F34836">
      <w:pPr>
        <w:tabs>
          <w:tab w:val="center" w:pos="4677"/>
        </w:tabs>
        <w:jc w:val="both"/>
        <w:rPr>
          <w:sz w:val="28"/>
          <w:szCs w:val="28"/>
        </w:rPr>
      </w:pPr>
    </w:p>
    <w:p w:rsidR="008A74E7" w:rsidRPr="00706ECA" w:rsidRDefault="008A74E7" w:rsidP="00F34836">
      <w:pPr>
        <w:tabs>
          <w:tab w:val="center" w:pos="4677"/>
        </w:tabs>
        <w:jc w:val="both"/>
        <w:rPr>
          <w:sz w:val="28"/>
          <w:szCs w:val="28"/>
        </w:rPr>
      </w:pPr>
    </w:p>
    <w:p w:rsidR="008A74E7" w:rsidRPr="00706ECA" w:rsidRDefault="008A74E7" w:rsidP="00F34836">
      <w:pPr>
        <w:tabs>
          <w:tab w:val="center" w:pos="4677"/>
        </w:tabs>
        <w:jc w:val="both"/>
        <w:rPr>
          <w:sz w:val="28"/>
          <w:szCs w:val="28"/>
        </w:rPr>
      </w:pPr>
      <w:r w:rsidRPr="00706ECA">
        <w:rPr>
          <w:sz w:val="28"/>
          <w:szCs w:val="28"/>
        </w:rPr>
        <w:t xml:space="preserve">  Согласно плану в</w:t>
      </w:r>
      <w:r>
        <w:rPr>
          <w:sz w:val="28"/>
          <w:szCs w:val="28"/>
        </w:rPr>
        <w:t xml:space="preserve"> мае </w:t>
      </w:r>
      <w:r w:rsidRPr="00706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6ECA">
        <w:rPr>
          <w:sz w:val="28"/>
          <w:szCs w:val="28"/>
        </w:rPr>
        <w:t>проведена следующая работа:</w:t>
      </w:r>
    </w:p>
    <w:p w:rsidR="008A74E7" w:rsidRPr="00706ECA" w:rsidRDefault="008A74E7" w:rsidP="00F3483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06ECA">
        <w:rPr>
          <w:b/>
          <w:bCs/>
          <w:sz w:val="28"/>
          <w:szCs w:val="28"/>
        </w:rPr>
        <w:t xml:space="preserve"> </w:t>
      </w:r>
    </w:p>
    <w:p w:rsidR="008A74E7" w:rsidRPr="00706ECA" w:rsidRDefault="008A74E7" w:rsidP="00F3483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Классные руководители провели</w:t>
      </w:r>
      <w:r w:rsidRPr="00BA7235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классные часы</w:t>
      </w:r>
      <w:r w:rsidRPr="00BA7235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тему:</w:t>
      </w:r>
    </w:p>
    <w:p w:rsidR="008A74E7" w:rsidRDefault="008A74E7" w:rsidP="00F3483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«Толерантность»</w:t>
      </w:r>
      <w:r w:rsidRPr="00706ECA">
        <w:rPr>
          <w:sz w:val="28"/>
          <w:szCs w:val="28"/>
        </w:rPr>
        <w:t>.</w:t>
      </w:r>
      <w:r>
        <w:rPr>
          <w:sz w:val="28"/>
          <w:szCs w:val="28"/>
        </w:rPr>
        <w:t xml:space="preserve"> Магомедова Н.К. 10«а»</w:t>
      </w:r>
    </w:p>
    <w:p w:rsidR="008A74E7" w:rsidRDefault="008A74E7" w:rsidP="00F3483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«Планета Толерантности» Багамедова П.Б.4 «в»</w:t>
      </w:r>
    </w:p>
    <w:p w:rsidR="008A74E7" w:rsidRDefault="008A74E7" w:rsidP="00F34836">
      <w:pPr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>2.Проведены</w:t>
      </w:r>
      <w:r w:rsidRPr="00706ECA">
        <w:rPr>
          <w:sz w:val="28"/>
          <w:szCs w:val="28"/>
        </w:rPr>
        <w:t xml:space="preserve">  беседы</w:t>
      </w:r>
      <w:r>
        <w:rPr>
          <w:sz w:val="28"/>
          <w:szCs w:val="28"/>
        </w:rPr>
        <w:t xml:space="preserve"> с  </w:t>
      </w:r>
      <w:r w:rsidRPr="00706ECA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учащихся среди  6 - классов </w:t>
      </w:r>
    </w:p>
    <w:p w:rsidR="008A74E7" w:rsidRDefault="008A74E7" w:rsidP="00F34836">
      <w:pPr>
        <w:autoSpaceDE w:val="0"/>
        <w:autoSpaceDN w:val="0"/>
        <w:adjustRightInd w:val="0"/>
        <w:ind w:left="142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на тему:</w:t>
      </w:r>
      <w:r>
        <w:rPr>
          <w:bCs/>
          <w:color w:val="000000"/>
          <w:sz w:val="28"/>
          <w:szCs w:val="28"/>
        </w:rPr>
        <w:t xml:space="preserve"> </w:t>
      </w:r>
      <w:r w:rsidRPr="00110B69">
        <w:rPr>
          <w:bCs/>
          <w:color w:val="000000"/>
          <w:sz w:val="28"/>
          <w:szCs w:val="28"/>
        </w:rPr>
        <w:t>«</w:t>
      </w:r>
      <w:r w:rsidRPr="002C6EF8">
        <w:rPr>
          <w:bCs/>
          <w:color w:val="000000"/>
          <w:sz w:val="28"/>
          <w:szCs w:val="28"/>
        </w:rPr>
        <w:t>Нравственные ценности семьи»</w:t>
      </w:r>
    </w:p>
    <w:p w:rsidR="008A74E7" w:rsidRPr="00B117E3" w:rsidRDefault="008A74E7" w:rsidP="00F34836">
      <w:pPr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3.Внесли изменения в план работы ШСМ </w:t>
      </w:r>
    </w:p>
    <w:p w:rsidR="008A74E7" w:rsidRPr="00706ECA" w:rsidRDefault="008A74E7" w:rsidP="00F34836">
      <w:pPr>
        <w:autoSpaceDE w:val="0"/>
        <w:autoSpaceDN w:val="0"/>
        <w:adjustRightInd w:val="0"/>
        <w:rPr>
          <w:sz w:val="28"/>
          <w:szCs w:val="28"/>
        </w:rPr>
      </w:pPr>
    </w:p>
    <w:p w:rsidR="008A74E7" w:rsidRPr="00110B69" w:rsidRDefault="008A74E7" w:rsidP="00F34836">
      <w:pPr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74E7" w:rsidRDefault="008A74E7" w:rsidP="00F3483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74E7" w:rsidRPr="00706ECA" w:rsidRDefault="008A74E7" w:rsidP="00F34836">
      <w:pPr>
        <w:rPr>
          <w:sz w:val="28"/>
          <w:szCs w:val="28"/>
        </w:rPr>
      </w:pPr>
    </w:p>
    <w:p w:rsidR="008A74E7" w:rsidRDefault="008A74E7" w:rsidP="00F34836"/>
    <w:p w:rsidR="008A74E7" w:rsidRPr="000042E0" w:rsidRDefault="008A74E7" w:rsidP="00F34836">
      <w:pPr>
        <w:tabs>
          <w:tab w:val="left" w:pos="2580"/>
        </w:tabs>
        <w:rPr>
          <w:sz w:val="28"/>
          <w:szCs w:val="28"/>
        </w:rPr>
      </w:pPr>
      <w:r w:rsidRPr="009F0D71">
        <w:rPr>
          <w:b/>
          <w:sz w:val="28"/>
          <w:szCs w:val="28"/>
        </w:rPr>
        <w:t>Подготовила педагог-психолог МКОУ «СОШ №12»  / Багамаева П.А./</w:t>
      </w:r>
    </w:p>
    <w:p w:rsidR="008A74E7" w:rsidRDefault="008A74E7" w:rsidP="00F34836"/>
    <w:p w:rsidR="008A74E7" w:rsidRDefault="008A74E7" w:rsidP="00F34836"/>
    <w:p w:rsidR="008A74E7" w:rsidRPr="000042E0" w:rsidRDefault="008A74E7" w:rsidP="003538DD">
      <w:pPr>
        <w:tabs>
          <w:tab w:val="left" w:pos="2580"/>
        </w:tabs>
        <w:rPr>
          <w:sz w:val="28"/>
          <w:szCs w:val="28"/>
        </w:rPr>
      </w:pPr>
    </w:p>
    <w:p w:rsidR="008A74E7" w:rsidRDefault="008A74E7" w:rsidP="003538DD"/>
    <w:p w:rsidR="008A74E7" w:rsidRDefault="008A74E7" w:rsidP="00A44AB8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8A74E7" w:rsidRDefault="008A74E7" w:rsidP="00A44AB8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8A74E7" w:rsidRDefault="008A74E7" w:rsidP="00A44AB8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8A74E7" w:rsidRDefault="008A74E7" w:rsidP="00A44AB8">
      <w:pPr>
        <w:ind w:left="-567" w:firstLine="425"/>
        <w:jc w:val="both"/>
        <w:rPr>
          <w:sz w:val="28"/>
          <w:szCs w:val="28"/>
        </w:rPr>
      </w:pPr>
    </w:p>
    <w:p w:rsidR="008A74E7" w:rsidRDefault="008A74E7" w:rsidP="00A44AB8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8A74E7" w:rsidRDefault="008A74E7" w:rsidP="00A44AB8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8A74E7" w:rsidRDefault="008A74E7" w:rsidP="00A44AB8">
      <w:pPr>
        <w:tabs>
          <w:tab w:val="center" w:pos="4677"/>
        </w:tabs>
        <w:ind w:left="-567" w:firstLine="425"/>
        <w:jc w:val="center"/>
        <w:rPr>
          <w:b/>
          <w:sz w:val="28"/>
          <w:szCs w:val="28"/>
        </w:rPr>
      </w:pPr>
    </w:p>
    <w:p w:rsidR="008A74E7" w:rsidRDefault="008A74E7"/>
    <w:sectPr w:rsidR="008A74E7" w:rsidSect="00D6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AB8"/>
    <w:rsid w:val="000042E0"/>
    <w:rsid w:val="00110B69"/>
    <w:rsid w:val="002C6EF8"/>
    <w:rsid w:val="003538DD"/>
    <w:rsid w:val="003C2DEB"/>
    <w:rsid w:val="00623130"/>
    <w:rsid w:val="00706ECA"/>
    <w:rsid w:val="008A15F3"/>
    <w:rsid w:val="008A74E7"/>
    <w:rsid w:val="009D225A"/>
    <w:rsid w:val="009F0D71"/>
    <w:rsid w:val="00A44AB8"/>
    <w:rsid w:val="00AF2AEA"/>
    <w:rsid w:val="00B117E3"/>
    <w:rsid w:val="00B77409"/>
    <w:rsid w:val="00BA7235"/>
    <w:rsid w:val="00C81D6D"/>
    <w:rsid w:val="00D33AE0"/>
    <w:rsid w:val="00D6419F"/>
    <w:rsid w:val="00F3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338</Words>
  <Characters>1927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izb-net</dc:creator>
  <cp:keywords/>
  <dc:description/>
  <cp:lastModifiedBy>сош12</cp:lastModifiedBy>
  <cp:revision>5</cp:revision>
  <dcterms:created xsi:type="dcterms:W3CDTF">2016-04-30T17:48:00Z</dcterms:created>
  <dcterms:modified xsi:type="dcterms:W3CDTF">2016-05-14T05:07:00Z</dcterms:modified>
</cp:coreProperties>
</file>